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B61" w:rsidRPr="004B57FE" w:rsidRDefault="007F2B61" w:rsidP="00F11F30">
      <w:pPr>
        <w:kinsoku w:val="0"/>
        <w:spacing w:after="120"/>
        <w:rPr>
          <w:sz w:val="22"/>
          <w:szCs w:val="22"/>
        </w:rPr>
      </w:pPr>
      <w:r w:rsidRPr="004B57FE">
        <w:rPr>
          <w:rFonts w:hint="eastAsia"/>
          <w:sz w:val="22"/>
          <w:szCs w:val="22"/>
        </w:rPr>
        <w:t>第</w:t>
      </w:r>
      <w:r w:rsidR="00512476" w:rsidRPr="004B57FE">
        <w:rPr>
          <w:rFonts w:hint="eastAsia"/>
          <w:sz w:val="22"/>
          <w:szCs w:val="22"/>
        </w:rPr>
        <w:t>５</w:t>
      </w:r>
      <w:r w:rsidRPr="004B57FE">
        <w:rPr>
          <w:rFonts w:hint="eastAsia"/>
          <w:sz w:val="22"/>
          <w:szCs w:val="22"/>
        </w:rPr>
        <w:t>号様式(第</w:t>
      </w:r>
      <w:r w:rsidR="00512476" w:rsidRPr="004B57FE">
        <w:rPr>
          <w:rFonts w:hint="eastAsia"/>
          <w:sz w:val="22"/>
          <w:szCs w:val="22"/>
        </w:rPr>
        <w:t>５</w:t>
      </w:r>
      <w:r w:rsidRPr="004B57FE">
        <w:rPr>
          <w:rFonts w:hint="eastAsia"/>
          <w:sz w:val="22"/>
          <w:szCs w:val="22"/>
        </w:rPr>
        <w:t>条)</w:t>
      </w:r>
    </w:p>
    <w:p w:rsidR="007F2B61" w:rsidRPr="004B57FE" w:rsidRDefault="007F2B61" w:rsidP="00F11F30">
      <w:pPr>
        <w:kinsoku w:val="0"/>
        <w:jc w:val="right"/>
        <w:rPr>
          <w:sz w:val="22"/>
          <w:szCs w:val="22"/>
        </w:rPr>
      </w:pPr>
      <w:r w:rsidRPr="004B57FE">
        <w:rPr>
          <w:rFonts w:hint="eastAsia"/>
          <w:sz w:val="22"/>
          <w:szCs w:val="22"/>
        </w:rPr>
        <w:t xml:space="preserve">年　　月　　日　</w:t>
      </w:r>
    </w:p>
    <w:p w:rsidR="007F2B61" w:rsidRPr="004B57FE" w:rsidRDefault="007F2B61" w:rsidP="00F11F30">
      <w:pPr>
        <w:kinsoku w:val="0"/>
        <w:rPr>
          <w:sz w:val="22"/>
          <w:szCs w:val="22"/>
        </w:rPr>
      </w:pPr>
    </w:p>
    <w:p w:rsidR="007F2B61" w:rsidRPr="004F6156" w:rsidRDefault="007F2B61" w:rsidP="00F11F30">
      <w:pPr>
        <w:kinsoku w:val="0"/>
        <w:jc w:val="center"/>
        <w:rPr>
          <w:sz w:val="24"/>
          <w:szCs w:val="24"/>
        </w:rPr>
      </w:pPr>
      <w:r w:rsidRPr="00734DA7">
        <w:rPr>
          <w:rFonts w:hint="eastAsia"/>
          <w:sz w:val="24"/>
          <w:szCs w:val="24"/>
        </w:rPr>
        <w:t>住居表示台帳等の写しの</w:t>
      </w:r>
      <w:r w:rsidR="00B04530" w:rsidRPr="004F6156">
        <w:rPr>
          <w:rFonts w:hint="eastAsia"/>
          <w:sz w:val="24"/>
          <w:szCs w:val="24"/>
        </w:rPr>
        <w:t>閲覧</w:t>
      </w:r>
      <w:r w:rsidR="004F6156" w:rsidRPr="004F6156">
        <w:rPr>
          <w:rFonts w:hint="eastAsia"/>
          <w:sz w:val="24"/>
          <w:szCs w:val="24"/>
        </w:rPr>
        <w:t>又は</w:t>
      </w:r>
      <w:r w:rsidR="0095218A" w:rsidRPr="004F6156">
        <w:rPr>
          <w:rFonts w:hint="eastAsia"/>
          <w:sz w:val="24"/>
          <w:szCs w:val="24"/>
        </w:rPr>
        <w:t>交付</w:t>
      </w:r>
      <w:r w:rsidRPr="004F6156">
        <w:rPr>
          <w:rFonts w:hint="eastAsia"/>
          <w:sz w:val="24"/>
          <w:szCs w:val="24"/>
        </w:rPr>
        <w:t>請求書</w:t>
      </w:r>
    </w:p>
    <w:p w:rsidR="007F2B61" w:rsidRPr="004F6156" w:rsidRDefault="007F2B61" w:rsidP="00F11F30">
      <w:pPr>
        <w:kinsoku w:val="0"/>
        <w:rPr>
          <w:sz w:val="22"/>
          <w:szCs w:val="22"/>
        </w:rPr>
      </w:pPr>
    </w:p>
    <w:p w:rsidR="007F2B61" w:rsidRPr="004F6156" w:rsidRDefault="007F2B61" w:rsidP="00F11F30">
      <w:pPr>
        <w:kinsoku w:val="0"/>
        <w:jc w:val="left"/>
        <w:rPr>
          <w:sz w:val="22"/>
          <w:szCs w:val="22"/>
        </w:rPr>
      </w:pPr>
      <w:r w:rsidRPr="004F6156">
        <w:rPr>
          <w:rFonts w:hint="eastAsia"/>
          <w:sz w:val="22"/>
          <w:szCs w:val="22"/>
        </w:rPr>
        <w:t xml:space="preserve">　(</w:t>
      </w:r>
      <w:r w:rsidR="00765F20" w:rsidRPr="004F6156">
        <w:rPr>
          <w:rFonts w:hint="eastAsia"/>
          <w:sz w:val="22"/>
          <w:szCs w:val="22"/>
        </w:rPr>
        <w:t>宛</w:t>
      </w:r>
      <w:r w:rsidRPr="004F6156">
        <w:rPr>
          <w:rFonts w:hint="eastAsia"/>
          <w:sz w:val="22"/>
          <w:szCs w:val="22"/>
        </w:rPr>
        <w:t>先</w:t>
      </w:r>
      <w:r w:rsidR="00765F20" w:rsidRPr="004F6156">
        <w:rPr>
          <w:rFonts w:hint="eastAsia"/>
          <w:sz w:val="22"/>
          <w:szCs w:val="22"/>
        </w:rPr>
        <w:t>)</w:t>
      </w:r>
      <w:r w:rsidRPr="004F6156">
        <w:rPr>
          <w:rFonts w:hint="eastAsia"/>
          <w:sz w:val="22"/>
          <w:szCs w:val="22"/>
        </w:rPr>
        <w:t>鎌倉市長</w:t>
      </w:r>
    </w:p>
    <w:p w:rsidR="007F2B61" w:rsidRPr="004F6156" w:rsidRDefault="007F2B61" w:rsidP="00F11F30">
      <w:pPr>
        <w:kinsoku w:val="0"/>
        <w:spacing w:line="300" w:lineRule="auto"/>
        <w:ind w:firstLineChars="2000" w:firstLine="4343"/>
        <w:jc w:val="left"/>
        <w:rPr>
          <w:sz w:val="22"/>
          <w:szCs w:val="22"/>
        </w:rPr>
      </w:pPr>
      <w:r w:rsidRPr="00003C16">
        <w:rPr>
          <w:rFonts w:hint="eastAsia"/>
          <w:sz w:val="22"/>
          <w:szCs w:val="22"/>
        </w:rPr>
        <w:t>住</w:t>
      </w:r>
      <w:r w:rsidR="00003C16">
        <w:rPr>
          <w:rFonts w:hint="eastAsia"/>
          <w:sz w:val="22"/>
          <w:szCs w:val="22"/>
        </w:rPr>
        <w:t xml:space="preserve">　</w:t>
      </w:r>
      <w:r w:rsidRPr="00003C16">
        <w:rPr>
          <w:rFonts w:hint="eastAsia"/>
          <w:sz w:val="22"/>
          <w:szCs w:val="22"/>
        </w:rPr>
        <w:t>所</w:t>
      </w:r>
    </w:p>
    <w:p w:rsidR="007F2B61" w:rsidRPr="004F6156" w:rsidRDefault="007F2B61" w:rsidP="00F11F30">
      <w:pPr>
        <w:kinsoku w:val="0"/>
        <w:spacing w:line="300" w:lineRule="auto"/>
        <w:ind w:firstLineChars="1600" w:firstLine="3475"/>
        <w:jc w:val="left"/>
        <w:rPr>
          <w:sz w:val="22"/>
          <w:szCs w:val="22"/>
        </w:rPr>
      </w:pPr>
      <w:r w:rsidRPr="004F6156">
        <w:rPr>
          <w:rFonts w:hint="eastAsia"/>
          <w:sz w:val="22"/>
          <w:szCs w:val="22"/>
        </w:rPr>
        <w:t xml:space="preserve">請求者　</w:t>
      </w:r>
      <w:r w:rsidRPr="00D41C3E">
        <w:rPr>
          <w:rFonts w:hint="eastAsia"/>
          <w:sz w:val="22"/>
          <w:szCs w:val="22"/>
        </w:rPr>
        <w:t>氏</w:t>
      </w:r>
      <w:r w:rsidR="00D41C3E" w:rsidRPr="00D41C3E">
        <w:rPr>
          <w:rFonts w:hint="eastAsia"/>
          <w:sz w:val="22"/>
          <w:szCs w:val="22"/>
        </w:rPr>
        <w:t xml:space="preserve">　</w:t>
      </w:r>
      <w:r w:rsidRPr="00D41C3E">
        <w:rPr>
          <w:rFonts w:hint="eastAsia"/>
          <w:sz w:val="22"/>
          <w:szCs w:val="22"/>
        </w:rPr>
        <w:t>名</w:t>
      </w:r>
      <w:r w:rsidRPr="004F6156">
        <w:rPr>
          <w:rFonts w:hint="eastAsia"/>
          <w:sz w:val="22"/>
          <w:szCs w:val="22"/>
        </w:rPr>
        <w:t xml:space="preserve">　　　　　　　　　　　　</w:t>
      </w:r>
    </w:p>
    <w:p w:rsidR="00E54923" w:rsidRPr="00D41C3E" w:rsidRDefault="00ED5A11" w:rsidP="003A6FA6">
      <w:pPr>
        <w:kinsoku w:val="0"/>
        <w:ind w:firstLineChars="2200" w:firstLine="3898"/>
        <w:jc w:val="left"/>
        <w:rPr>
          <w:spacing w:val="-1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63500</wp:posOffset>
                </wp:positionV>
                <wp:extent cx="1562100" cy="40005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E69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79.7pt;margin-top:5pt;width:123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E54923" w:rsidRPr="00D41C3E">
        <w:rPr>
          <w:rFonts w:hint="eastAsia"/>
        </w:rPr>
        <w:t>法人にあっては、所在地、</w:t>
      </w:r>
      <w:r w:rsidR="003A6FA6">
        <w:rPr>
          <w:rFonts w:hint="eastAsia"/>
        </w:rPr>
        <w:t xml:space="preserve">　</w:t>
      </w:r>
      <w:bookmarkStart w:id="0" w:name="_GoBack"/>
      <w:bookmarkEnd w:id="0"/>
    </w:p>
    <w:p w:rsidR="00E54923" w:rsidRPr="00D41C3E" w:rsidRDefault="00E54923" w:rsidP="003A6FA6">
      <w:pPr>
        <w:kinsoku w:val="0"/>
        <w:ind w:firstLineChars="2200" w:firstLine="3898"/>
        <w:rPr>
          <w:spacing w:val="-10"/>
        </w:rPr>
      </w:pPr>
      <w:r w:rsidRPr="00D41C3E">
        <w:rPr>
          <w:rFonts w:hint="eastAsia"/>
        </w:rPr>
        <w:t>名称・代表者の氏名</w:t>
      </w:r>
    </w:p>
    <w:p w:rsidR="007F2B61" w:rsidRPr="00AB4CF3" w:rsidRDefault="007F2B61" w:rsidP="00F11F30">
      <w:pPr>
        <w:kinsoku w:val="0"/>
        <w:ind w:firstLineChars="2200" w:firstLine="4338"/>
        <w:rPr>
          <w:sz w:val="20"/>
          <w:szCs w:val="20"/>
        </w:rPr>
      </w:pPr>
      <w:r w:rsidRPr="00AB4CF3">
        <w:rPr>
          <w:rFonts w:hint="eastAsia"/>
          <w:sz w:val="20"/>
          <w:szCs w:val="20"/>
        </w:rPr>
        <w:t xml:space="preserve">電話番号　　　　　　　　　　　　</w:t>
      </w:r>
    </w:p>
    <w:p w:rsidR="00F11F30" w:rsidRDefault="00EF46CC" w:rsidP="00F11F30">
      <w:pPr>
        <w:kinsoku w:val="0"/>
        <w:spacing w:line="300" w:lineRule="auto"/>
        <w:ind w:firstLineChars="100" w:firstLine="217"/>
        <w:jc w:val="left"/>
        <w:rPr>
          <w:sz w:val="22"/>
          <w:szCs w:val="22"/>
        </w:rPr>
      </w:pPr>
      <w:r w:rsidRPr="00531051">
        <w:rPr>
          <w:rFonts w:hint="eastAsia"/>
          <w:sz w:val="22"/>
          <w:szCs w:val="22"/>
        </w:rPr>
        <w:t>鎌倉</w:t>
      </w:r>
      <w:r w:rsidR="007F2B61" w:rsidRPr="00531051">
        <w:rPr>
          <w:rFonts w:hint="eastAsia"/>
          <w:sz w:val="22"/>
          <w:szCs w:val="22"/>
        </w:rPr>
        <w:t>市住居表示に関する条例</w:t>
      </w:r>
      <w:r w:rsidR="00F11F30">
        <w:rPr>
          <w:rFonts w:hint="eastAsia"/>
          <w:sz w:val="22"/>
          <w:szCs w:val="22"/>
        </w:rPr>
        <w:t>(</w:t>
      </w:r>
      <w:r w:rsidR="004B57FE" w:rsidRPr="00531051">
        <w:rPr>
          <w:rFonts w:hint="eastAsia"/>
          <w:sz w:val="22"/>
          <w:szCs w:val="22"/>
        </w:rPr>
        <w:t>以下「条例」という。</w:t>
      </w:r>
      <w:r w:rsidR="00F11F30">
        <w:rPr>
          <w:rFonts w:hint="eastAsia"/>
          <w:sz w:val="22"/>
          <w:szCs w:val="22"/>
        </w:rPr>
        <w:t>)</w:t>
      </w:r>
      <w:r w:rsidR="00F11F30">
        <w:rPr>
          <w:sz w:val="22"/>
          <w:szCs w:val="22"/>
        </w:rPr>
        <w:t xml:space="preserve"> </w:t>
      </w:r>
      <w:r w:rsidR="007F2B61" w:rsidRPr="00531051">
        <w:rPr>
          <w:rFonts w:hint="eastAsia"/>
          <w:sz w:val="22"/>
          <w:szCs w:val="22"/>
        </w:rPr>
        <w:t>第</w:t>
      </w:r>
      <w:r w:rsidR="00B13F4B" w:rsidRPr="00531051">
        <w:rPr>
          <w:rFonts w:hint="eastAsia"/>
          <w:sz w:val="22"/>
          <w:szCs w:val="22"/>
        </w:rPr>
        <w:t>５</w:t>
      </w:r>
      <w:r w:rsidR="007F2B61" w:rsidRPr="00531051">
        <w:rPr>
          <w:rFonts w:hint="eastAsia"/>
          <w:sz w:val="22"/>
          <w:szCs w:val="22"/>
        </w:rPr>
        <w:t>条第</w:t>
      </w:r>
      <w:r w:rsidR="00B13F4B" w:rsidRPr="00531051">
        <w:rPr>
          <w:rFonts w:hint="eastAsia"/>
          <w:sz w:val="22"/>
          <w:szCs w:val="22"/>
        </w:rPr>
        <w:t>１</w:t>
      </w:r>
      <w:r w:rsidR="007F2B61" w:rsidRPr="00531051">
        <w:rPr>
          <w:rFonts w:hint="eastAsia"/>
          <w:sz w:val="22"/>
          <w:szCs w:val="22"/>
        </w:rPr>
        <w:t>項の規定により、</w:t>
      </w:r>
    </w:p>
    <w:p w:rsidR="007F2B61" w:rsidRPr="00531051" w:rsidRDefault="007F2B61" w:rsidP="00F11F30">
      <w:pPr>
        <w:kinsoku w:val="0"/>
        <w:spacing w:line="300" w:lineRule="auto"/>
        <w:jc w:val="left"/>
        <w:rPr>
          <w:sz w:val="22"/>
          <w:szCs w:val="22"/>
        </w:rPr>
      </w:pPr>
      <w:r w:rsidRPr="00531051">
        <w:rPr>
          <w:rFonts w:hint="eastAsia"/>
          <w:sz w:val="22"/>
          <w:szCs w:val="22"/>
        </w:rPr>
        <w:t>次のとおり写しの</w:t>
      </w:r>
      <w:r w:rsidR="00FA778F" w:rsidRPr="00531051">
        <w:rPr>
          <w:rFonts w:hint="eastAsia"/>
          <w:sz w:val="22"/>
          <w:szCs w:val="22"/>
        </w:rPr>
        <w:t>閲覧</w:t>
      </w:r>
      <w:r w:rsidR="00081735" w:rsidRPr="00531051">
        <w:rPr>
          <w:rFonts w:hint="eastAsia"/>
          <w:sz w:val="22"/>
          <w:szCs w:val="22"/>
        </w:rPr>
        <w:t>・交付</w:t>
      </w:r>
      <w:r w:rsidRPr="00531051">
        <w:rPr>
          <w:rFonts w:hint="eastAsia"/>
          <w:sz w:val="22"/>
          <w:szCs w:val="22"/>
        </w:rPr>
        <w:t>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39"/>
      </w:tblGrid>
      <w:tr w:rsidR="0095218A" w:rsidRPr="00531051" w:rsidTr="00EB4DA7">
        <w:trPr>
          <w:trHeight w:val="311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1303" w:rsidRPr="00531051" w:rsidRDefault="0095218A" w:rsidP="00F11F30">
            <w:pPr>
              <w:kinsoku w:val="0"/>
              <w:jc w:val="left"/>
              <w:rPr>
                <w:sz w:val="22"/>
                <w:szCs w:val="22"/>
              </w:rPr>
            </w:pPr>
            <w:r w:rsidRPr="00531051">
              <w:rPr>
                <w:rFonts w:hint="eastAsia"/>
                <w:sz w:val="22"/>
                <w:szCs w:val="22"/>
              </w:rPr>
              <w:t>請求する書類</w:t>
            </w:r>
          </w:p>
          <w:p w:rsidR="0095218A" w:rsidRPr="00531051" w:rsidRDefault="00861303" w:rsidP="00F11F30">
            <w:pPr>
              <w:kinsoku w:val="0"/>
              <w:jc w:val="left"/>
              <w:rPr>
                <w:sz w:val="22"/>
                <w:szCs w:val="22"/>
              </w:rPr>
            </w:pPr>
            <w:r w:rsidRPr="00531051">
              <w:rPr>
                <w:rFonts w:hint="eastAsia"/>
                <w:sz w:val="22"/>
                <w:szCs w:val="22"/>
              </w:rPr>
              <w:t>及び枚数</w:t>
            </w:r>
          </w:p>
          <w:p w:rsidR="0095218A" w:rsidRPr="00531051" w:rsidRDefault="0095218A" w:rsidP="00F11F30">
            <w:pPr>
              <w:kinsoku w:val="0"/>
              <w:jc w:val="left"/>
              <w:rPr>
                <w:sz w:val="22"/>
                <w:szCs w:val="22"/>
              </w:rPr>
            </w:pPr>
            <w:r w:rsidRPr="00531051">
              <w:rPr>
                <w:rFonts w:hint="eastAsia"/>
                <w:sz w:val="22"/>
                <w:szCs w:val="22"/>
              </w:rPr>
              <w:t>(町名、街区等を指定すること。)</w:t>
            </w:r>
          </w:p>
        </w:tc>
        <w:tc>
          <w:tcPr>
            <w:tcW w:w="653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18A" w:rsidRPr="00531051" w:rsidRDefault="0095218A" w:rsidP="00F11F30">
            <w:pPr>
              <w:kinsoku w:val="0"/>
              <w:spacing w:line="360" w:lineRule="auto"/>
              <w:jc w:val="left"/>
              <w:rPr>
                <w:sz w:val="22"/>
                <w:szCs w:val="22"/>
              </w:rPr>
            </w:pPr>
            <w:r w:rsidRPr="00531051">
              <w:rPr>
                <w:rFonts w:hint="eastAsia"/>
                <w:sz w:val="22"/>
                <w:szCs w:val="22"/>
              </w:rPr>
              <w:t>□　住居表示台帳　(住居表示に関する法律第９条第１項)</w:t>
            </w:r>
          </w:p>
          <w:p w:rsidR="0095218A" w:rsidRPr="00531051" w:rsidRDefault="0095218A" w:rsidP="00F11F30">
            <w:pPr>
              <w:kinsoku w:val="0"/>
              <w:spacing w:line="360" w:lineRule="auto"/>
              <w:jc w:val="left"/>
              <w:rPr>
                <w:sz w:val="22"/>
                <w:szCs w:val="22"/>
              </w:rPr>
            </w:pPr>
            <w:r w:rsidRPr="00531051">
              <w:rPr>
                <w:rFonts w:hint="eastAsia"/>
                <w:sz w:val="22"/>
                <w:szCs w:val="22"/>
              </w:rPr>
              <w:t xml:space="preserve">　（町</w:t>
            </w:r>
            <w:r w:rsidR="00EB683A" w:rsidRPr="00531051">
              <w:rPr>
                <w:rFonts w:hint="eastAsia"/>
                <w:sz w:val="22"/>
                <w:szCs w:val="22"/>
              </w:rPr>
              <w:t>名</w:t>
            </w:r>
            <w:r w:rsidRPr="00531051">
              <w:rPr>
                <w:rFonts w:hint="eastAsia"/>
                <w:sz w:val="22"/>
                <w:szCs w:val="22"/>
              </w:rPr>
              <w:t>）</w:t>
            </w:r>
          </w:p>
          <w:p w:rsidR="0095218A" w:rsidRPr="00531051" w:rsidRDefault="0095218A" w:rsidP="00F11F30">
            <w:pPr>
              <w:kinsoku w:val="0"/>
              <w:spacing w:line="360" w:lineRule="auto"/>
              <w:jc w:val="left"/>
              <w:rPr>
                <w:sz w:val="22"/>
                <w:szCs w:val="22"/>
              </w:rPr>
            </w:pPr>
            <w:r w:rsidRPr="00531051">
              <w:rPr>
                <w:rFonts w:hint="eastAsia"/>
                <w:sz w:val="22"/>
                <w:szCs w:val="22"/>
              </w:rPr>
              <w:t xml:space="preserve">　　　　　　　　丁目　　　　　　　番</w:t>
            </w:r>
          </w:p>
          <w:p w:rsidR="0095218A" w:rsidRPr="00531051" w:rsidRDefault="0095218A" w:rsidP="00F11F30">
            <w:pPr>
              <w:kinsoku w:val="0"/>
              <w:spacing w:line="360" w:lineRule="auto"/>
              <w:jc w:val="left"/>
              <w:rPr>
                <w:sz w:val="22"/>
                <w:szCs w:val="22"/>
              </w:rPr>
            </w:pPr>
            <w:r w:rsidRPr="00531051">
              <w:rPr>
                <w:rFonts w:hint="eastAsia"/>
                <w:sz w:val="22"/>
                <w:szCs w:val="22"/>
              </w:rPr>
              <w:t>□　建築物等新築等届出書又は住居番号変更等申出書</w:t>
            </w:r>
          </w:p>
          <w:p w:rsidR="0095218A" w:rsidRPr="00531051" w:rsidRDefault="0095218A" w:rsidP="00F11F30">
            <w:pPr>
              <w:kinsoku w:val="0"/>
              <w:spacing w:line="360" w:lineRule="auto"/>
              <w:ind w:firstLineChars="1000" w:firstLine="2172"/>
              <w:jc w:val="left"/>
              <w:rPr>
                <w:sz w:val="22"/>
                <w:szCs w:val="22"/>
              </w:rPr>
            </w:pPr>
            <w:r w:rsidRPr="00531051">
              <w:rPr>
                <w:rFonts w:hint="eastAsia"/>
                <w:sz w:val="22"/>
                <w:szCs w:val="22"/>
              </w:rPr>
              <w:t>(条例第３条第１項又は第２項)</w:t>
            </w:r>
          </w:p>
          <w:p w:rsidR="0095218A" w:rsidRPr="00531051" w:rsidRDefault="0095218A" w:rsidP="00F11F30">
            <w:pPr>
              <w:kinsoku w:val="0"/>
              <w:spacing w:line="360" w:lineRule="auto"/>
              <w:jc w:val="left"/>
              <w:rPr>
                <w:sz w:val="22"/>
                <w:szCs w:val="22"/>
              </w:rPr>
            </w:pPr>
            <w:r w:rsidRPr="00531051">
              <w:rPr>
                <w:rFonts w:hint="eastAsia"/>
                <w:sz w:val="22"/>
                <w:szCs w:val="22"/>
              </w:rPr>
              <w:t xml:space="preserve">　（町</w:t>
            </w:r>
            <w:r w:rsidR="00EB683A" w:rsidRPr="00531051">
              <w:rPr>
                <w:rFonts w:hint="eastAsia"/>
                <w:sz w:val="22"/>
                <w:szCs w:val="22"/>
              </w:rPr>
              <w:t>名</w:t>
            </w:r>
            <w:r w:rsidRPr="00531051">
              <w:rPr>
                <w:rFonts w:hint="eastAsia"/>
                <w:sz w:val="22"/>
                <w:szCs w:val="22"/>
              </w:rPr>
              <w:t>）</w:t>
            </w:r>
          </w:p>
          <w:p w:rsidR="0095218A" w:rsidRPr="00531051" w:rsidRDefault="0095218A" w:rsidP="00F11F30">
            <w:pPr>
              <w:kinsoku w:val="0"/>
              <w:spacing w:line="360" w:lineRule="auto"/>
              <w:jc w:val="left"/>
              <w:rPr>
                <w:sz w:val="22"/>
                <w:szCs w:val="22"/>
              </w:rPr>
            </w:pPr>
            <w:r w:rsidRPr="00531051">
              <w:rPr>
                <w:rFonts w:hint="eastAsia"/>
                <w:sz w:val="22"/>
                <w:szCs w:val="22"/>
              </w:rPr>
              <w:t xml:space="preserve">　　　　　　　丁目　　　　　　番　　　　　　号　　</w:t>
            </w:r>
          </w:p>
        </w:tc>
      </w:tr>
      <w:tr w:rsidR="0095218A" w:rsidRPr="00531051" w:rsidTr="00EB4DA7">
        <w:trPr>
          <w:trHeight w:val="546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218A" w:rsidRPr="00531051" w:rsidRDefault="0095218A" w:rsidP="00F11F30">
            <w:pPr>
              <w:kinsoku w:val="0"/>
              <w:rPr>
                <w:sz w:val="22"/>
                <w:szCs w:val="22"/>
              </w:rPr>
            </w:pPr>
          </w:p>
        </w:tc>
        <w:tc>
          <w:tcPr>
            <w:tcW w:w="653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18A" w:rsidRPr="00531051" w:rsidRDefault="0095218A" w:rsidP="00F11F30">
            <w:pPr>
              <w:numPr>
                <w:ilvl w:val="0"/>
                <w:numId w:val="2"/>
              </w:numPr>
              <w:kinsoku w:val="0"/>
              <w:spacing w:line="276" w:lineRule="auto"/>
              <w:jc w:val="left"/>
              <w:rPr>
                <w:sz w:val="22"/>
                <w:szCs w:val="22"/>
              </w:rPr>
            </w:pPr>
            <w:r w:rsidRPr="00531051">
              <w:rPr>
                <w:rFonts w:hint="eastAsia"/>
                <w:sz w:val="22"/>
                <w:szCs w:val="22"/>
              </w:rPr>
              <w:t xml:space="preserve">閲　　覧　　　　　□　交　付　</w:t>
            </w:r>
            <w:r w:rsidR="00EB683A" w:rsidRPr="00531051">
              <w:rPr>
                <w:rFonts w:hint="eastAsia"/>
                <w:sz w:val="22"/>
                <w:szCs w:val="22"/>
              </w:rPr>
              <w:t xml:space="preserve">　</w:t>
            </w:r>
            <w:r w:rsidR="00EB683A" w:rsidRPr="00531051">
              <w:rPr>
                <w:rFonts w:hint="eastAsia"/>
                <w:sz w:val="22"/>
                <w:szCs w:val="22"/>
                <w:u w:val="single"/>
              </w:rPr>
              <w:t xml:space="preserve">　　　　　枚</w:t>
            </w:r>
          </w:p>
        </w:tc>
      </w:tr>
      <w:tr w:rsidR="007F2B61" w:rsidRPr="00531051" w:rsidTr="00DA2317">
        <w:trPr>
          <w:trHeight w:val="132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F2B61" w:rsidRPr="00531051" w:rsidRDefault="007F2B61" w:rsidP="00F11F30">
            <w:pPr>
              <w:kinsoku w:val="0"/>
              <w:jc w:val="left"/>
              <w:rPr>
                <w:sz w:val="22"/>
                <w:szCs w:val="22"/>
              </w:rPr>
            </w:pPr>
            <w:r w:rsidRPr="00531051">
              <w:rPr>
                <w:rFonts w:hint="eastAsia"/>
                <w:sz w:val="22"/>
                <w:szCs w:val="22"/>
              </w:rPr>
              <w:t>※備考</w:t>
            </w:r>
          </w:p>
        </w:tc>
        <w:tc>
          <w:tcPr>
            <w:tcW w:w="65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B61" w:rsidRPr="00531051" w:rsidRDefault="007F2B61" w:rsidP="00F11F30">
            <w:pPr>
              <w:kinsoku w:val="0"/>
              <w:jc w:val="left"/>
              <w:rPr>
                <w:sz w:val="22"/>
                <w:szCs w:val="22"/>
              </w:rPr>
            </w:pPr>
            <w:r w:rsidRPr="00531051">
              <w:rPr>
                <w:rFonts w:hint="eastAsia"/>
                <w:sz w:val="22"/>
                <w:szCs w:val="22"/>
              </w:rPr>
              <w:t>・</w:t>
            </w:r>
            <w:r w:rsidR="00FA778F" w:rsidRPr="00531051">
              <w:rPr>
                <w:rFonts w:hint="eastAsia"/>
                <w:sz w:val="22"/>
                <w:szCs w:val="22"/>
              </w:rPr>
              <w:t>手数料を徴収しない</w:t>
            </w:r>
            <w:r w:rsidRPr="00531051">
              <w:rPr>
                <w:rFonts w:hint="eastAsia"/>
                <w:sz w:val="22"/>
                <w:szCs w:val="22"/>
              </w:rPr>
              <w:t>場合は、その理由</w:t>
            </w:r>
          </w:p>
          <w:p w:rsidR="00F11F30" w:rsidRDefault="0012672E" w:rsidP="00F11F30">
            <w:pPr>
              <w:kinsoku w:val="0"/>
              <w:ind w:left="434" w:hangingChars="200" w:hanging="434"/>
              <w:jc w:val="left"/>
              <w:rPr>
                <w:sz w:val="22"/>
                <w:szCs w:val="22"/>
              </w:rPr>
            </w:pPr>
            <w:r w:rsidRPr="00531051">
              <w:rPr>
                <w:rFonts w:hint="eastAsia"/>
                <w:sz w:val="22"/>
                <w:szCs w:val="22"/>
              </w:rPr>
              <w:t xml:space="preserve">　□</w:t>
            </w:r>
            <w:r w:rsidR="00865BE3" w:rsidRPr="00531051">
              <w:rPr>
                <w:rFonts w:hint="eastAsia"/>
                <w:sz w:val="22"/>
                <w:szCs w:val="22"/>
              </w:rPr>
              <w:t>住居表示台帳の閲覧で、</w:t>
            </w:r>
            <w:r w:rsidR="00CC7E03" w:rsidRPr="00531051">
              <w:rPr>
                <w:rFonts w:hint="eastAsia"/>
                <w:sz w:val="22"/>
                <w:szCs w:val="22"/>
              </w:rPr>
              <w:t>住居表示に関する法律</w:t>
            </w:r>
            <w:r w:rsidRPr="00531051">
              <w:rPr>
                <w:rFonts w:hint="eastAsia"/>
                <w:sz w:val="22"/>
                <w:szCs w:val="22"/>
              </w:rPr>
              <w:t>第</w:t>
            </w:r>
            <w:r w:rsidR="00B13F4B" w:rsidRPr="00531051">
              <w:rPr>
                <w:rFonts w:hint="eastAsia"/>
                <w:sz w:val="22"/>
                <w:szCs w:val="22"/>
              </w:rPr>
              <w:t>９</w:t>
            </w:r>
            <w:r w:rsidRPr="00531051">
              <w:rPr>
                <w:rFonts w:hint="eastAsia"/>
                <w:sz w:val="22"/>
                <w:szCs w:val="22"/>
              </w:rPr>
              <w:t>条第</w:t>
            </w:r>
            <w:r w:rsidR="00B13F4B" w:rsidRPr="00531051">
              <w:rPr>
                <w:rFonts w:hint="eastAsia"/>
                <w:sz w:val="22"/>
                <w:szCs w:val="22"/>
              </w:rPr>
              <w:t>２</w:t>
            </w:r>
          </w:p>
          <w:p w:rsidR="0012672E" w:rsidRPr="00531051" w:rsidRDefault="0012672E" w:rsidP="00F11F30">
            <w:pPr>
              <w:kinsoku w:val="0"/>
              <w:ind w:leftChars="200" w:left="354" w:firstLineChars="50" w:firstLine="109"/>
              <w:jc w:val="left"/>
              <w:rPr>
                <w:sz w:val="22"/>
                <w:szCs w:val="22"/>
              </w:rPr>
            </w:pPr>
            <w:r w:rsidRPr="00531051">
              <w:rPr>
                <w:rFonts w:hint="eastAsia"/>
                <w:sz w:val="22"/>
                <w:szCs w:val="22"/>
              </w:rPr>
              <w:t>項に規定する関係人である</w:t>
            </w:r>
          </w:p>
          <w:p w:rsidR="00FA778F" w:rsidRPr="00531051" w:rsidRDefault="007F2B61" w:rsidP="00F11F30">
            <w:pPr>
              <w:kinsoku w:val="0"/>
              <w:ind w:firstLineChars="100" w:firstLine="217"/>
              <w:jc w:val="left"/>
              <w:rPr>
                <w:sz w:val="22"/>
                <w:szCs w:val="22"/>
              </w:rPr>
            </w:pPr>
            <w:r w:rsidRPr="00531051">
              <w:rPr>
                <w:rFonts w:hint="eastAsia"/>
                <w:sz w:val="22"/>
                <w:szCs w:val="22"/>
              </w:rPr>
              <w:t>□</w:t>
            </w:r>
            <w:r w:rsidR="00FA778F" w:rsidRPr="00531051">
              <w:rPr>
                <w:rFonts w:hint="eastAsia"/>
                <w:sz w:val="22"/>
                <w:szCs w:val="22"/>
              </w:rPr>
              <w:t>国又は地方公共団体が事務を行う上で必要</w:t>
            </w:r>
            <w:r w:rsidR="0012672E" w:rsidRPr="00531051">
              <w:rPr>
                <w:rFonts w:hint="eastAsia"/>
                <w:sz w:val="22"/>
                <w:szCs w:val="22"/>
              </w:rPr>
              <w:t>である</w:t>
            </w:r>
          </w:p>
          <w:p w:rsidR="007F2B61" w:rsidRPr="00531051" w:rsidRDefault="007F2B61" w:rsidP="00F11F30">
            <w:pPr>
              <w:kinsoku w:val="0"/>
              <w:ind w:firstLineChars="100" w:firstLine="217"/>
              <w:jc w:val="left"/>
              <w:rPr>
                <w:sz w:val="22"/>
                <w:szCs w:val="22"/>
              </w:rPr>
            </w:pPr>
            <w:r w:rsidRPr="00531051">
              <w:rPr>
                <w:rFonts w:hint="eastAsia"/>
                <w:sz w:val="22"/>
                <w:szCs w:val="22"/>
              </w:rPr>
              <w:t xml:space="preserve">□その他(　　　　　</w:t>
            </w:r>
            <w:r w:rsidR="00FA778F" w:rsidRPr="00531051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4B57FE" w:rsidRPr="00531051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531051">
              <w:rPr>
                <w:rFonts w:hint="eastAsia"/>
                <w:sz w:val="22"/>
                <w:szCs w:val="22"/>
              </w:rPr>
              <w:t>)</w:t>
            </w:r>
          </w:p>
        </w:tc>
      </w:tr>
    </w:tbl>
    <w:p w:rsidR="007F2B61" w:rsidRPr="00531051" w:rsidRDefault="007F2B61" w:rsidP="00F11F30">
      <w:pPr>
        <w:kinsoku w:val="0"/>
        <w:ind w:left="945" w:hanging="945"/>
        <w:jc w:val="left"/>
        <w:rPr>
          <w:sz w:val="22"/>
          <w:szCs w:val="22"/>
        </w:rPr>
      </w:pPr>
      <w:r w:rsidRPr="00531051">
        <w:rPr>
          <w:rFonts w:hint="eastAsia"/>
          <w:sz w:val="22"/>
          <w:szCs w:val="22"/>
        </w:rPr>
        <w:t xml:space="preserve">(注意)　</w:t>
      </w:r>
      <w:r w:rsidR="00B13F4B" w:rsidRPr="00531051">
        <w:rPr>
          <w:rFonts w:hint="eastAsia"/>
          <w:sz w:val="22"/>
          <w:szCs w:val="22"/>
        </w:rPr>
        <w:t>１</w:t>
      </w:r>
      <w:r w:rsidRPr="00531051">
        <w:rPr>
          <w:rFonts w:hint="eastAsia"/>
          <w:sz w:val="22"/>
          <w:szCs w:val="22"/>
        </w:rPr>
        <w:t xml:space="preserve">　※印のある欄は、記載しないでください。</w:t>
      </w:r>
    </w:p>
    <w:p w:rsidR="00F11F30" w:rsidRDefault="007F2B61" w:rsidP="00F11F30">
      <w:pPr>
        <w:kinsoku w:val="0"/>
        <w:ind w:left="1149" w:hangingChars="529" w:hanging="1149"/>
        <w:jc w:val="left"/>
        <w:rPr>
          <w:sz w:val="22"/>
          <w:szCs w:val="22"/>
        </w:rPr>
      </w:pPr>
      <w:r w:rsidRPr="00531051">
        <w:rPr>
          <w:rFonts w:hint="eastAsia"/>
          <w:sz w:val="22"/>
          <w:szCs w:val="22"/>
        </w:rPr>
        <w:t xml:space="preserve">　　　　</w:t>
      </w:r>
      <w:r w:rsidR="00B13F4B" w:rsidRPr="00531051">
        <w:rPr>
          <w:rFonts w:hint="eastAsia"/>
          <w:sz w:val="22"/>
          <w:szCs w:val="22"/>
        </w:rPr>
        <w:t>２</w:t>
      </w:r>
      <w:r w:rsidRPr="00531051">
        <w:rPr>
          <w:rFonts w:hint="eastAsia"/>
          <w:sz w:val="22"/>
          <w:szCs w:val="22"/>
        </w:rPr>
        <w:t xml:space="preserve">　</w:t>
      </w:r>
      <w:r w:rsidR="00A85AAF" w:rsidRPr="00531051">
        <w:rPr>
          <w:rFonts w:hint="eastAsia"/>
          <w:sz w:val="22"/>
          <w:szCs w:val="22"/>
        </w:rPr>
        <w:t>写しの一部に</w:t>
      </w:r>
      <w:r w:rsidR="00EF46CC" w:rsidRPr="00531051">
        <w:rPr>
          <w:rFonts w:hint="eastAsia"/>
          <w:sz w:val="22"/>
          <w:szCs w:val="22"/>
        </w:rPr>
        <w:t>鎌倉市</w:t>
      </w:r>
      <w:r w:rsidRPr="00531051">
        <w:rPr>
          <w:rFonts w:hint="eastAsia"/>
          <w:sz w:val="22"/>
          <w:szCs w:val="22"/>
        </w:rPr>
        <w:t>情報公開</w:t>
      </w:r>
      <w:r w:rsidR="00EF46CC" w:rsidRPr="00531051">
        <w:rPr>
          <w:rFonts w:hint="eastAsia"/>
          <w:sz w:val="22"/>
          <w:szCs w:val="22"/>
        </w:rPr>
        <w:t>条例</w:t>
      </w:r>
      <w:r w:rsidRPr="00531051">
        <w:rPr>
          <w:rFonts w:hint="eastAsia"/>
          <w:sz w:val="22"/>
          <w:szCs w:val="22"/>
        </w:rPr>
        <w:t>第</w:t>
      </w:r>
      <w:r w:rsidR="00B13F4B" w:rsidRPr="00531051">
        <w:rPr>
          <w:rFonts w:hint="eastAsia"/>
          <w:sz w:val="22"/>
          <w:szCs w:val="22"/>
        </w:rPr>
        <w:t>６</w:t>
      </w:r>
      <w:r w:rsidRPr="00531051">
        <w:rPr>
          <w:rFonts w:hint="eastAsia"/>
          <w:sz w:val="22"/>
          <w:szCs w:val="22"/>
        </w:rPr>
        <w:t>条に規定する非</w:t>
      </w:r>
      <w:r w:rsidR="00EF46CC" w:rsidRPr="00531051">
        <w:rPr>
          <w:rFonts w:hint="eastAsia"/>
          <w:sz w:val="22"/>
          <w:szCs w:val="22"/>
        </w:rPr>
        <w:t>公開</w:t>
      </w:r>
      <w:r w:rsidRPr="00531051">
        <w:rPr>
          <w:rFonts w:hint="eastAsia"/>
          <w:sz w:val="22"/>
          <w:szCs w:val="22"/>
        </w:rPr>
        <w:t>情報が記録さ</w:t>
      </w:r>
    </w:p>
    <w:p w:rsidR="007F2B61" w:rsidRPr="00531051" w:rsidRDefault="007F2B61" w:rsidP="00F11F30">
      <w:pPr>
        <w:kinsoku w:val="0"/>
        <w:ind w:leftChars="500" w:left="886" w:firstLineChars="100" w:firstLine="217"/>
        <w:jc w:val="left"/>
        <w:rPr>
          <w:sz w:val="22"/>
          <w:szCs w:val="22"/>
        </w:rPr>
      </w:pPr>
      <w:r w:rsidRPr="00531051">
        <w:rPr>
          <w:rFonts w:hint="eastAsia"/>
          <w:sz w:val="22"/>
          <w:szCs w:val="22"/>
        </w:rPr>
        <w:t>れているときは、</w:t>
      </w:r>
      <w:r w:rsidR="00A85AAF" w:rsidRPr="00531051">
        <w:rPr>
          <w:rFonts w:hint="eastAsia"/>
          <w:sz w:val="22"/>
          <w:szCs w:val="22"/>
        </w:rPr>
        <w:t>当該非公開情報を除いて</w:t>
      </w:r>
      <w:r w:rsidRPr="00531051">
        <w:rPr>
          <w:rFonts w:hint="eastAsia"/>
          <w:sz w:val="22"/>
          <w:szCs w:val="22"/>
        </w:rPr>
        <w:t>写しを</w:t>
      </w:r>
      <w:r w:rsidR="000301D2" w:rsidRPr="00531051">
        <w:rPr>
          <w:rFonts w:hint="eastAsia"/>
          <w:sz w:val="22"/>
          <w:szCs w:val="22"/>
        </w:rPr>
        <w:t>閲覧又は</w:t>
      </w:r>
      <w:r w:rsidR="00023CE9" w:rsidRPr="00531051">
        <w:rPr>
          <w:rFonts w:hint="eastAsia"/>
          <w:sz w:val="22"/>
          <w:szCs w:val="22"/>
        </w:rPr>
        <w:t>交付</w:t>
      </w:r>
      <w:r w:rsidR="00FA778F" w:rsidRPr="00531051">
        <w:rPr>
          <w:rFonts w:hint="eastAsia"/>
          <w:sz w:val="22"/>
          <w:szCs w:val="22"/>
        </w:rPr>
        <w:t>に供し</w:t>
      </w:r>
      <w:r w:rsidRPr="00531051">
        <w:rPr>
          <w:rFonts w:hint="eastAsia"/>
          <w:sz w:val="22"/>
          <w:szCs w:val="22"/>
        </w:rPr>
        <w:t>ます。</w:t>
      </w:r>
    </w:p>
    <w:p w:rsidR="007F2B61" w:rsidRPr="00531051" w:rsidRDefault="007F2B61" w:rsidP="00F11F30">
      <w:pPr>
        <w:kinsoku w:val="0"/>
        <w:ind w:left="945" w:hanging="945"/>
        <w:jc w:val="left"/>
        <w:rPr>
          <w:sz w:val="22"/>
          <w:szCs w:val="22"/>
        </w:rPr>
      </w:pPr>
      <w:r w:rsidRPr="00531051">
        <w:rPr>
          <w:rFonts w:hint="eastAsia"/>
          <w:sz w:val="22"/>
          <w:szCs w:val="22"/>
        </w:rPr>
        <w:t xml:space="preserve">　　　　</w:t>
      </w:r>
      <w:r w:rsidR="00B13F4B" w:rsidRPr="00531051">
        <w:rPr>
          <w:rFonts w:hint="eastAsia"/>
          <w:sz w:val="22"/>
          <w:szCs w:val="22"/>
        </w:rPr>
        <w:t>３</w:t>
      </w:r>
      <w:r w:rsidRPr="00531051">
        <w:rPr>
          <w:rFonts w:hint="eastAsia"/>
          <w:sz w:val="22"/>
          <w:szCs w:val="22"/>
        </w:rPr>
        <w:t xml:space="preserve">　</w:t>
      </w:r>
      <w:r w:rsidR="000301D2" w:rsidRPr="00531051">
        <w:rPr>
          <w:rFonts w:hint="eastAsia"/>
          <w:sz w:val="22"/>
          <w:szCs w:val="22"/>
        </w:rPr>
        <w:t>写しの</w:t>
      </w:r>
      <w:r w:rsidR="00EB683A" w:rsidRPr="00531051">
        <w:rPr>
          <w:rFonts w:hint="eastAsia"/>
          <w:sz w:val="22"/>
          <w:szCs w:val="22"/>
        </w:rPr>
        <w:t>閲覧又は</w:t>
      </w:r>
      <w:r w:rsidR="0014117F" w:rsidRPr="00531051">
        <w:rPr>
          <w:rFonts w:hint="eastAsia"/>
          <w:sz w:val="22"/>
          <w:szCs w:val="22"/>
        </w:rPr>
        <w:t>交付</w:t>
      </w:r>
      <w:r w:rsidRPr="00531051">
        <w:rPr>
          <w:rFonts w:hint="eastAsia"/>
          <w:sz w:val="22"/>
          <w:szCs w:val="22"/>
        </w:rPr>
        <w:t>は、即日できないことがあります。</w:t>
      </w:r>
    </w:p>
    <w:p w:rsidR="0012672E" w:rsidRPr="00531051" w:rsidRDefault="007F2B61" w:rsidP="00F11F30">
      <w:pPr>
        <w:kinsoku w:val="0"/>
        <w:ind w:left="945" w:hanging="945"/>
        <w:jc w:val="left"/>
        <w:rPr>
          <w:sz w:val="22"/>
          <w:szCs w:val="22"/>
        </w:rPr>
      </w:pPr>
      <w:r w:rsidRPr="00531051">
        <w:rPr>
          <w:rFonts w:hint="eastAsia"/>
          <w:sz w:val="22"/>
          <w:szCs w:val="22"/>
        </w:rPr>
        <w:t xml:space="preserve">　　　　</w:t>
      </w:r>
      <w:r w:rsidR="00B13F4B" w:rsidRPr="00531051">
        <w:rPr>
          <w:rFonts w:hint="eastAsia"/>
          <w:sz w:val="22"/>
          <w:szCs w:val="22"/>
        </w:rPr>
        <w:t>４</w:t>
      </w:r>
      <w:r w:rsidR="0012672E" w:rsidRPr="00531051">
        <w:rPr>
          <w:rFonts w:hint="eastAsia"/>
          <w:sz w:val="22"/>
          <w:szCs w:val="22"/>
        </w:rPr>
        <w:t xml:space="preserve">　住居表示台帳等</w:t>
      </w:r>
      <w:bookmarkStart w:id="1" w:name="_Hlk183077192"/>
      <w:r w:rsidR="000301D2" w:rsidRPr="00531051">
        <w:rPr>
          <w:rFonts w:hint="eastAsia"/>
          <w:sz w:val="22"/>
          <w:szCs w:val="22"/>
        </w:rPr>
        <w:t>の閲覧の際は、</w:t>
      </w:r>
      <w:bookmarkEnd w:id="1"/>
      <w:r w:rsidR="0012672E" w:rsidRPr="00531051">
        <w:rPr>
          <w:rFonts w:hint="eastAsia"/>
          <w:sz w:val="22"/>
          <w:szCs w:val="22"/>
        </w:rPr>
        <w:t>指定された場所でしてください。</w:t>
      </w:r>
    </w:p>
    <w:p w:rsidR="00F11F30" w:rsidRDefault="0012672E" w:rsidP="00F11F30">
      <w:pPr>
        <w:kinsoku w:val="0"/>
        <w:ind w:left="1149" w:hangingChars="529" w:hanging="1149"/>
        <w:jc w:val="left"/>
        <w:rPr>
          <w:sz w:val="22"/>
          <w:szCs w:val="22"/>
        </w:rPr>
      </w:pPr>
      <w:r w:rsidRPr="00531051">
        <w:rPr>
          <w:rFonts w:hint="eastAsia"/>
          <w:sz w:val="22"/>
          <w:szCs w:val="22"/>
        </w:rPr>
        <w:t xml:space="preserve">　　　　</w:t>
      </w:r>
      <w:r w:rsidR="00B13F4B" w:rsidRPr="00531051">
        <w:rPr>
          <w:rFonts w:hint="eastAsia"/>
          <w:sz w:val="22"/>
          <w:szCs w:val="22"/>
        </w:rPr>
        <w:t>５</w:t>
      </w:r>
      <w:r w:rsidRPr="00531051">
        <w:rPr>
          <w:rFonts w:hint="eastAsia"/>
          <w:sz w:val="22"/>
          <w:szCs w:val="22"/>
        </w:rPr>
        <w:t xml:space="preserve">　住居表示台帳等</w:t>
      </w:r>
      <w:r w:rsidR="000301D2" w:rsidRPr="00531051">
        <w:rPr>
          <w:rFonts w:hint="eastAsia"/>
          <w:sz w:val="22"/>
          <w:szCs w:val="22"/>
        </w:rPr>
        <w:t>の閲覧の際</w:t>
      </w:r>
      <w:r w:rsidRPr="00531051">
        <w:rPr>
          <w:rFonts w:hint="eastAsia"/>
          <w:sz w:val="22"/>
          <w:szCs w:val="22"/>
        </w:rPr>
        <w:t>は、丁重に取り扱い、破損、汚損、加筆等の</w:t>
      </w:r>
    </w:p>
    <w:p w:rsidR="0012672E" w:rsidRPr="00531051" w:rsidRDefault="0012672E" w:rsidP="00F11F30">
      <w:pPr>
        <w:kinsoku w:val="0"/>
        <w:ind w:leftChars="500" w:left="886" w:firstLineChars="100" w:firstLine="217"/>
        <w:jc w:val="left"/>
        <w:rPr>
          <w:sz w:val="22"/>
          <w:szCs w:val="22"/>
        </w:rPr>
      </w:pPr>
      <w:r w:rsidRPr="00531051">
        <w:rPr>
          <w:rFonts w:hint="eastAsia"/>
          <w:sz w:val="22"/>
          <w:szCs w:val="22"/>
        </w:rPr>
        <w:t>行為をしないでください。</w:t>
      </w:r>
    </w:p>
    <w:p w:rsidR="0012672E" w:rsidRPr="00531051" w:rsidRDefault="0012672E" w:rsidP="00F11F30">
      <w:pPr>
        <w:kinsoku w:val="0"/>
        <w:ind w:left="945" w:hanging="945"/>
        <w:jc w:val="left"/>
        <w:rPr>
          <w:sz w:val="22"/>
          <w:szCs w:val="22"/>
        </w:rPr>
      </w:pPr>
      <w:r w:rsidRPr="00531051">
        <w:rPr>
          <w:rFonts w:hint="eastAsia"/>
          <w:sz w:val="22"/>
          <w:szCs w:val="22"/>
        </w:rPr>
        <w:t xml:space="preserve">　　　　</w:t>
      </w:r>
      <w:r w:rsidR="00B13F4B" w:rsidRPr="00531051">
        <w:rPr>
          <w:rFonts w:hint="eastAsia"/>
          <w:sz w:val="22"/>
          <w:szCs w:val="22"/>
        </w:rPr>
        <w:t>６</w:t>
      </w:r>
      <w:r w:rsidRPr="00531051">
        <w:rPr>
          <w:rFonts w:hint="eastAsia"/>
          <w:sz w:val="22"/>
          <w:szCs w:val="22"/>
        </w:rPr>
        <w:t xml:space="preserve">　住居表示台帳等</w:t>
      </w:r>
      <w:r w:rsidR="000301D2" w:rsidRPr="00531051">
        <w:rPr>
          <w:rFonts w:hint="eastAsia"/>
          <w:sz w:val="22"/>
          <w:szCs w:val="22"/>
        </w:rPr>
        <w:t>の閲覧の際</w:t>
      </w:r>
      <w:r w:rsidRPr="00531051">
        <w:rPr>
          <w:rFonts w:hint="eastAsia"/>
          <w:sz w:val="22"/>
          <w:szCs w:val="22"/>
        </w:rPr>
        <w:t>は、撮影又は複写をしないでください。</w:t>
      </w:r>
    </w:p>
    <w:p w:rsidR="007A4D24" w:rsidRDefault="0012672E" w:rsidP="00F11F30">
      <w:pPr>
        <w:kinsoku w:val="0"/>
        <w:ind w:left="1149" w:hangingChars="529" w:hanging="1149"/>
        <w:jc w:val="left"/>
        <w:rPr>
          <w:sz w:val="22"/>
          <w:szCs w:val="22"/>
        </w:rPr>
      </w:pPr>
      <w:r w:rsidRPr="00531051">
        <w:rPr>
          <w:rFonts w:hint="eastAsia"/>
          <w:sz w:val="22"/>
          <w:szCs w:val="22"/>
        </w:rPr>
        <w:t xml:space="preserve">　　　　</w:t>
      </w:r>
      <w:r w:rsidR="00B13F4B" w:rsidRPr="00531051">
        <w:rPr>
          <w:rFonts w:hint="eastAsia"/>
          <w:sz w:val="22"/>
          <w:szCs w:val="22"/>
        </w:rPr>
        <w:t>７</w:t>
      </w:r>
      <w:r w:rsidRPr="00531051">
        <w:rPr>
          <w:rFonts w:hint="eastAsia"/>
          <w:sz w:val="22"/>
          <w:szCs w:val="22"/>
        </w:rPr>
        <w:t xml:space="preserve">　上記</w:t>
      </w:r>
      <w:r w:rsidR="00B13F4B" w:rsidRPr="00531051">
        <w:rPr>
          <w:rFonts w:hint="eastAsia"/>
          <w:sz w:val="22"/>
          <w:szCs w:val="22"/>
        </w:rPr>
        <w:t>４</w:t>
      </w:r>
      <w:r w:rsidRPr="00531051">
        <w:rPr>
          <w:rFonts w:hint="eastAsia"/>
          <w:sz w:val="22"/>
          <w:szCs w:val="22"/>
        </w:rPr>
        <w:t>から</w:t>
      </w:r>
      <w:r w:rsidR="00B13F4B" w:rsidRPr="00531051">
        <w:rPr>
          <w:rFonts w:hint="eastAsia"/>
          <w:sz w:val="22"/>
          <w:szCs w:val="22"/>
        </w:rPr>
        <w:t>６</w:t>
      </w:r>
      <w:r w:rsidRPr="00531051">
        <w:rPr>
          <w:rFonts w:hint="eastAsia"/>
          <w:sz w:val="22"/>
          <w:szCs w:val="22"/>
        </w:rPr>
        <w:t>までに掲げる事項に違反し、又は違反するおそれがある場</w:t>
      </w:r>
    </w:p>
    <w:p w:rsidR="007F2B61" w:rsidRPr="00531051" w:rsidRDefault="0012672E" w:rsidP="007A4D24">
      <w:pPr>
        <w:kinsoku w:val="0"/>
        <w:ind w:firstLineChars="500" w:firstLine="1086"/>
        <w:jc w:val="left"/>
        <w:rPr>
          <w:sz w:val="22"/>
          <w:szCs w:val="22"/>
        </w:rPr>
      </w:pPr>
      <w:r w:rsidRPr="00531051">
        <w:rPr>
          <w:rFonts w:hint="eastAsia"/>
          <w:sz w:val="22"/>
          <w:szCs w:val="22"/>
        </w:rPr>
        <w:t>合は、閲覧を中止し、又は禁止させていただくことがあります。</w:t>
      </w:r>
    </w:p>
    <w:p w:rsidR="007A4D24" w:rsidRDefault="00EC59AF" w:rsidP="00F11F30">
      <w:pPr>
        <w:kinsoku w:val="0"/>
        <w:ind w:left="1149" w:hangingChars="529" w:hanging="1149"/>
        <w:jc w:val="left"/>
        <w:rPr>
          <w:sz w:val="22"/>
          <w:szCs w:val="22"/>
        </w:rPr>
      </w:pPr>
      <w:r w:rsidRPr="00531051">
        <w:rPr>
          <w:rFonts w:hint="eastAsia"/>
          <w:sz w:val="22"/>
          <w:szCs w:val="22"/>
        </w:rPr>
        <w:t xml:space="preserve">　　　　８　郵送により写しの交付の受け取りを希望される場合は、郵送に要する費</w:t>
      </w:r>
    </w:p>
    <w:p w:rsidR="00EC59AF" w:rsidRPr="00531051" w:rsidRDefault="00EC59AF" w:rsidP="007A4D24">
      <w:pPr>
        <w:kinsoku w:val="0"/>
        <w:ind w:firstLineChars="500" w:firstLine="1086"/>
        <w:jc w:val="left"/>
        <w:rPr>
          <w:sz w:val="22"/>
          <w:szCs w:val="22"/>
        </w:rPr>
      </w:pPr>
      <w:r w:rsidRPr="00531051">
        <w:rPr>
          <w:rFonts w:hint="eastAsia"/>
          <w:sz w:val="22"/>
          <w:szCs w:val="22"/>
        </w:rPr>
        <w:t>用も負担していただきます。</w:t>
      </w:r>
    </w:p>
    <w:sectPr w:rsidR="00EC59AF" w:rsidRPr="00531051" w:rsidSect="00F11F30">
      <w:pgSz w:w="11906" w:h="16838" w:code="9"/>
      <w:pgMar w:top="1418" w:right="1701" w:bottom="1134" w:left="1701" w:header="284" w:footer="284" w:gutter="0"/>
      <w:cols w:space="425"/>
      <w:docGrid w:type="linesAndChars" w:linePitch="335" w:charSpace="-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368" w:rsidRDefault="00084368">
      <w:r>
        <w:separator/>
      </w:r>
    </w:p>
  </w:endnote>
  <w:endnote w:type="continuationSeparator" w:id="0">
    <w:p w:rsidR="00084368" w:rsidRDefault="0008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368" w:rsidRDefault="00084368">
      <w:r>
        <w:separator/>
      </w:r>
    </w:p>
  </w:footnote>
  <w:footnote w:type="continuationSeparator" w:id="0">
    <w:p w:rsidR="00084368" w:rsidRDefault="0008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82BAC"/>
    <w:multiLevelType w:val="hybridMultilevel"/>
    <w:tmpl w:val="3AC29C34"/>
    <w:lvl w:ilvl="0" w:tplc="3042A5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D26388"/>
    <w:multiLevelType w:val="hybridMultilevel"/>
    <w:tmpl w:val="6526EDCC"/>
    <w:lvl w:ilvl="0" w:tplc="5C30FE36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77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93"/>
    <w:rsid w:val="00003C16"/>
    <w:rsid w:val="00011BDB"/>
    <w:rsid w:val="00023CE9"/>
    <w:rsid w:val="000301D2"/>
    <w:rsid w:val="00080754"/>
    <w:rsid w:val="00081735"/>
    <w:rsid w:val="00084368"/>
    <w:rsid w:val="000E6F21"/>
    <w:rsid w:val="001069A0"/>
    <w:rsid w:val="0012672E"/>
    <w:rsid w:val="0014117F"/>
    <w:rsid w:val="001B4E12"/>
    <w:rsid w:val="001D4C38"/>
    <w:rsid w:val="00250E33"/>
    <w:rsid w:val="002663F0"/>
    <w:rsid w:val="0029247A"/>
    <w:rsid w:val="002C0793"/>
    <w:rsid w:val="0030519B"/>
    <w:rsid w:val="003245B7"/>
    <w:rsid w:val="003514A1"/>
    <w:rsid w:val="00372607"/>
    <w:rsid w:val="003910C5"/>
    <w:rsid w:val="003A6FA6"/>
    <w:rsid w:val="003D0AEC"/>
    <w:rsid w:val="00425C4B"/>
    <w:rsid w:val="004B57FE"/>
    <w:rsid w:val="004F6156"/>
    <w:rsid w:val="00512476"/>
    <w:rsid w:val="00515C16"/>
    <w:rsid w:val="00520327"/>
    <w:rsid w:val="00531051"/>
    <w:rsid w:val="00557CBE"/>
    <w:rsid w:val="00597607"/>
    <w:rsid w:val="005C2353"/>
    <w:rsid w:val="005E0BFB"/>
    <w:rsid w:val="00664BA7"/>
    <w:rsid w:val="00681818"/>
    <w:rsid w:val="006C026B"/>
    <w:rsid w:val="006F1515"/>
    <w:rsid w:val="00734DA7"/>
    <w:rsid w:val="007368AC"/>
    <w:rsid w:val="00765F20"/>
    <w:rsid w:val="007A4D24"/>
    <w:rsid w:val="007B7E42"/>
    <w:rsid w:val="007F2B61"/>
    <w:rsid w:val="008610DF"/>
    <w:rsid w:val="00861303"/>
    <w:rsid w:val="00865BE3"/>
    <w:rsid w:val="008E26CC"/>
    <w:rsid w:val="0095218A"/>
    <w:rsid w:val="009632AF"/>
    <w:rsid w:val="009A3A4F"/>
    <w:rsid w:val="00A85AAF"/>
    <w:rsid w:val="00AA4EEC"/>
    <w:rsid w:val="00AB4CF3"/>
    <w:rsid w:val="00B04530"/>
    <w:rsid w:val="00B13F4B"/>
    <w:rsid w:val="00B80C2F"/>
    <w:rsid w:val="00BA79EC"/>
    <w:rsid w:val="00C0544F"/>
    <w:rsid w:val="00C37D41"/>
    <w:rsid w:val="00C93312"/>
    <w:rsid w:val="00CA3E93"/>
    <w:rsid w:val="00CA7968"/>
    <w:rsid w:val="00CC7E03"/>
    <w:rsid w:val="00D37D3E"/>
    <w:rsid w:val="00D41C3E"/>
    <w:rsid w:val="00D57D65"/>
    <w:rsid w:val="00D93E6D"/>
    <w:rsid w:val="00DA2317"/>
    <w:rsid w:val="00DA346F"/>
    <w:rsid w:val="00DE4195"/>
    <w:rsid w:val="00DF26FF"/>
    <w:rsid w:val="00E02F7D"/>
    <w:rsid w:val="00E04BEF"/>
    <w:rsid w:val="00E1521A"/>
    <w:rsid w:val="00E463C0"/>
    <w:rsid w:val="00E54923"/>
    <w:rsid w:val="00EB4DA7"/>
    <w:rsid w:val="00EB683A"/>
    <w:rsid w:val="00EC59AF"/>
    <w:rsid w:val="00ED5A11"/>
    <w:rsid w:val="00EF46CC"/>
    <w:rsid w:val="00F058B2"/>
    <w:rsid w:val="00F11F30"/>
    <w:rsid w:val="00F60207"/>
    <w:rsid w:val="00FA778F"/>
    <w:rsid w:val="00FB126C"/>
    <w:rsid w:val="00FC451C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66F4E"/>
  <w15:chartTrackingRefBased/>
  <w15:docId w15:val="{3BBF72C4-3E90-4A77-B7DA-01E4809D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93312"/>
    <w:rPr>
      <w:rFonts w:ascii="Arial" w:eastAsia="ＭＳ ゴシック" w:hAnsi="Arial"/>
    </w:rPr>
  </w:style>
  <w:style w:type="character" w:customStyle="1" w:styleId="a6">
    <w:name w:val="吹き出し (文字)"/>
    <w:link w:val="a5"/>
    <w:uiPriority w:val="99"/>
    <w:semiHidden/>
    <w:rsid w:val="00C93312"/>
    <w:rPr>
      <w:rFonts w:ascii="Arial" w:eastAsia="ＭＳ ゴシック" w:hAnsi="Arial" w:cs="Times New Roman"/>
      <w:sz w:val="18"/>
      <w:szCs w:val="18"/>
    </w:rPr>
  </w:style>
  <w:style w:type="paragraph" w:styleId="a7">
    <w:name w:val="No Spacing"/>
    <w:uiPriority w:val="1"/>
    <w:qFormat/>
    <w:rsid w:val="00E54923"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II.Y-DOMAIN\&#12487;&#12473;&#12463;&#12488;&#12483;&#12503;\Normal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Normal1.dot</Template>
  <TotalTime>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A16P079</cp:lastModifiedBy>
  <cp:revision>3</cp:revision>
  <cp:lastPrinted>2024-11-14T23:53:00Z</cp:lastPrinted>
  <dcterms:created xsi:type="dcterms:W3CDTF">2025-02-20T04:04:00Z</dcterms:created>
  <dcterms:modified xsi:type="dcterms:W3CDTF">2025-02-20T04:08:00Z</dcterms:modified>
</cp:coreProperties>
</file>